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62" w:rsidRDefault="00701CD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42A62" w:rsidRDefault="00701CD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42A62" w:rsidRDefault="00701CD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01.04.2019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30.04.2019</w:t>
      </w:r>
    </w:p>
    <w:p w:rsidR="00B42A62" w:rsidRDefault="00B42A6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42A62">
        <w:trPr>
          <w:cantSplit/>
          <w:trHeight w:val="207"/>
        </w:trPr>
        <w:tc>
          <w:tcPr>
            <w:tcW w:w="7513" w:type="dxa"/>
            <w:vMerge w:val="restart"/>
          </w:tcPr>
          <w:p w:rsidR="00B42A62" w:rsidRDefault="00B42A62">
            <w:pPr>
              <w:jc w:val="center"/>
              <w:rPr>
                <w:noProof/>
                <w:sz w:val="18"/>
                <w:lang w:val="en-US"/>
              </w:rPr>
            </w:pPr>
          </w:p>
          <w:p w:rsidR="00B42A62" w:rsidRDefault="00701CD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42A62" w:rsidRDefault="00701C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42A62">
        <w:trPr>
          <w:cantSplit/>
          <w:trHeight w:val="437"/>
        </w:trPr>
        <w:tc>
          <w:tcPr>
            <w:tcW w:w="7513" w:type="dxa"/>
            <w:vMerge/>
          </w:tcPr>
          <w:p w:rsidR="00B42A62" w:rsidRDefault="00B42A6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42A62" w:rsidRDefault="00B42A62">
            <w:pPr>
              <w:jc w:val="center"/>
              <w:rPr>
                <w:noProof/>
                <w:sz w:val="18"/>
              </w:rPr>
            </w:pPr>
          </w:p>
        </w:tc>
      </w:tr>
      <w:tr w:rsidR="00B42A62">
        <w:trPr>
          <w:cantSplit/>
        </w:trPr>
        <w:tc>
          <w:tcPr>
            <w:tcW w:w="7513" w:type="dxa"/>
          </w:tcPr>
          <w:p w:rsidR="00B42A62" w:rsidRDefault="00701C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42A62" w:rsidRDefault="00701CD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42A62">
        <w:trPr>
          <w:cantSplit/>
        </w:trPr>
        <w:tc>
          <w:tcPr>
            <w:tcW w:w="7513" w:type="dxa"/>
          </w:tcPr>
          <w:p w:rsidR="00B42A62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B42A62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0001.0002.0025.0106 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</w:p>
        </w:tc>
      </w:tr>
      <w:tr w:rsidR="00701CD0">
        <w:trPr>
          <w:cantSplit/>
        </w:trPr>
        <w:tc>
          <w:tcPr>
            <w:tcW w:w="7513" w:type="dxa"/>
          </w:tcPr>
          <w:p w:rsidR="00701CD0" w:rsidRDefault="00701CD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01CD0" w:rsidRDefault="00701CD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</w:tbl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</w:p>
    <w:p w:rsidR="00B42A62" w:rsidRDefault="00B42A62">
      <w:pPr>
        <w:rPr>
          <w:noProof/>
        </w:rPr>
      </w:pPr>
      <w:bookmarkStart w:id="0" w:name="_GoBack"/>
      <w:bookmarkEnd w:id="0"/>
    </w:p>
    <w:sectPr w:rsidR="00B42A6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D0"/>
    <w:rsid w:val="00132D5E"/>
    <w:rsid w:val="00701CD0"/>
    <w:rsid w:val="00B4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2</cp:revision>
  <cp:lastPrinted>2019-05-15T08:47:00Z</cp:lastPrinted>
  <dcterms:created xsi:type="dcterms:W3CDTF">2019-05-15T08:47:00Z</dcterms:created>
  <dcterms:modified xsi:type="dcterms:W3CDTF">2019-05-24T09:14:00Z</dcterms:modified>
</cp:coreProperties>
</file>